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3279" w14:textId="77777777" w:rsidR="00963DE2" w:rsidRDefault="00821DBC" w:rsidP="00943B23">
      <w:r>
        <w:rPr>
          <w:noProof/>
        </w:rPr>
        <w:drawing>
          <wp:inline distT="0" distB="0" distL="0" distR="0" wp14:anchorId="48DD7709" wp14:editId="732C7D9E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3515" w14:textId="77777777"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14:paraId="156237BE" w14:textId="77777777" w:rsidR="00963DE2" w:rsidRDefault="00963DE2">
      <w:pPr>
        <w:rPr>
          <w:rFonts w:ascii="Calibri" w:hAnsi="Calibri"/>
          <w:sz w:val="20"/>
        </w:rPr>
      </w:pPr>
    </w:p>
    <w:p w14:paraId="0DEA30FF" w14:textId="641589DB" w:rsidR="00C60F97" w:rsidRDefault="00C60F97" w:rsidP="006F7E47">
      <w:pPr>
        <w:pStyle w:val="Nadpis1"/>
        <w:jc w:val="center"/>
        <w:rPr>
          <w:rStyle w:val="Siln"/>
        </w:rPr>
      </w:pPr>
      <w:r w:rsidRPr="00D90C2B">
        <w:rPr>
          <w:rStyle w:val="Siln"/>
        </w:rPr>
        <w:t>Potvrzení o podání žádosti o dotaci z rozpočtu města Říčany v programu Akce 202</w:t>
      </w:r>
      <w:r w:rsidR="00005536">
        <w:rPr>
          <w:rStyle w:val="Siln"/>
        </w:rPr>
        <w:t>6</w:t>
      </w:r>
    </w:p>
    <w:p w14:paraId="50AFB420" w14:textId="77777777" w:rsidR="00B4344F" w:rsidRPr="00B4344F" w:rsidRDefault="00B4344F" w:rsidP="00B4344F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C60F97" w14:paraId="368F1676" w14:textId="77777777" w:rsidTr="00B4344F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D7E1E59" w14:textId="77777777" w:rsidR="00C60F97" w:rsidRDefault="00C60F97" w:rsidP="00B4344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7654" w:type="dxa"/>
            <w:vAlign w:val="center"/>
          </w:tcPr>
          <w:p w14:paraId="57A02A99" w14:textId="72E1939F" w:rsidR="00C60F97" w:rsidRDefault="00C60F97" w:rsidP="00B4344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</w:tc>
      </w:tr>
      <w:tr w:rsidR="00C60F97" w14:paraId="739C77B5" w14:textId="77777777" w:rsidTr="00B4344F">
        <w:trPr>
          <w:trHeight w:val="397"/>
        </w:trPr>
        <w:tc>
          <w:tcPr>
            <w:tcW w:w="1413" w:type="dxa"/>
            <w:vMerge/>
          </w:tcPr>
          <w:p w14:paraId="2A5D6F68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654" w:type="dxa"/>
            <w:vAlign w:val="center"/>
          </w:tcPr>
          <w:p w14:paraId="3CB7D613" w14:textId="2E5F6FC5" w:rsidR="00C60F97" w:rsidRDefault="00C60F97" w:rsidP="00B4344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</w:tc>
      </w:tr>
      <w:tr w:rsidR="00C60F97" w14:paraId="77983B25" w14:textId="77777777" w:rsidTr="00B4344F">
        <w:trPr>
          <w:trHeight w:val="397"/>
        </w:trPr>
        <w:tc>
          <w:tcPr>
            <w:tcW w:w="1413" w:type="dxa"/>
            <w:vMerge/>
          </w:tcPr>
          <w:p w14:paraId="54A94EAB" w14:textId="77777777" w:rsidR="00C60F97" w:rsidRDefault="00C60F97" w:rsidP="009174C8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7654" w:type="dxa"/>
            <w:vAlign w:val="center"/>
          </w:tcPr>
          <w:p w14:paraId="11DD732D" w14:textId="3FEC9FC8" w:rsidR="00C60F97" w:rsidRDefault="00C60F97" w:rsidP="00B4344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</w:tc>
      </w:tr>
      <w:tr w:rsidR="00C60F97" w14:paraId="51681D03" w14:textId="77777777" w:rsidTr="00B4344F">
        <w:trPr>
          <w:trHeight w:val="397"/>
        </w:trPr>
        <w:tc>
          <w:tcPr>
            <w:tcW w:w="1413" w:type="dxa"/>
            <w:vAlign w:val="center"/>
          </w:tcPr>
          <w:p w14:paraId="0A18164B" w14:textId="4C31E83F" w:rsidR="00C60F97" w:rsidRPr="00C047F5" w:rsidRDefault="00C60F97" w:rsidP="00B4344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</w:tc>
        <w:tc>
          <w:tcPr>
            <w:tcW w:w="7654" w:type="dxa"/>
            <w:vAlign w:val="center"/>
          </w:tcPr>
          <w:p w14:paraId="36C2273D" w14:textId="77777777" w:rsidR="00C60F97" w:rsidRDefault="00C60F97" w:rsidP="00B4344F">
            <w:pPr>
              <w:rPr>
                <w:rFonts w:ascii="Calibri" w:hAnsi="Calibri"/>
                <w:sz w:val="20"/>
              </w:rPr>
            </w:pPr>
          </w:p>
        </w:tc>
      </w:tr>
    </w:tbl>
    <w:p w14:paraId="51DF8F5E" w14:textId="77777777" w:rsidR="00C60F97" w:rsidRDefault="00C60F97" w:rsidP="00C60F97">
      <w:pPr>
        <w:rPr>
          <w:rFonts w:ascii="Calibri" w:hAnsi="Calibri"/>
          <w:sz w:val="20"/>
        </w:rPr>
      </w:pPr>
    </w:p>
    <w:p w14:paraId="7A562CA8" w14:textId="005820DA" w:rsidR="00C60F97" w:rsidRDefault="00C60F97" w:rsidP="00C60F97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6D9764F0" w14:textId="77777777" w:rsidR="006F7E47" w:rsidRPr="006F7E47" w:rsidRDefault="006F7E47" w:rsidP="00C60F97">
      <w:pPr>
        <w:pStyle w:val="Zkladntextodsazen2"/>
        <w:rPr>
          <w:rFonts w:ascii="Calibri" w:hAnsi="Calibri"/>
          <w:b/>
          <w:bCs/>
          <w:szCs w:val="22"/>
        </w:rPr>
      </w:pPr>
    </w:p>
    <w:p w14:paraId="2056F0AF" w14:textId="08492E50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 ke dni podání žádosti nemá žádné závazky po lhůtě splatnosti vůči městu Říčany.</w:t>
      </w:r>
    </w:p>
    <w:p w14:paraId="759F2515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425C3673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66A1C18D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</w:p>
    <w:p w14:paraId="04712999" w14:textId="75AF78E0" w:rsidR="00C60F97" w:rsidRDefault="00B21DA1" w:rsidP="00C60F97">
      <w:pPr>
        <w:pStyle w:val="Zkladntextodsazen2"/>
        <w:rPr>
          <w:rFonts w:ascii="Calibri" w:hAnsi="Calibri"/>
          <w:szCs w:val="22"/>
        </w:rPr>
      </w:pPr>
      <w:r w:rsidRPr="00B21DA1">
        <w:rPr>
          <w:rFonts w:ascii="Calibri" w:hAnsi="Calibri"/>
          <w:szCs w:val="22"/>
        </w:rPr>
        <w:t>Žadatel čestně prohlašuje, že</w:t>
      </w:r>
      <w:r>
        <w:rPr>
          <w:rFonts w:ascii="Calibri" w:hAnsi="Calibri"/>
          <w:szCs w:val="22"/>
        </w:rPr>
        <w:t xml:space="preserve"> se</w:t>
      </w:r>
      <w:r w:rsidRPr="00B21DA1">
        <w:rPr>
          <w:rFonts w:ascii="Calibri" w:hAnsi="Calibri"/>
          <w:szCs w:val="22"/>
        </w:rPr>
        <w:t xml:space="preserve"> bude řídit pravidly uvedenými v Programu </w:t>
      </w:r>
      <w:r>
        <w:rPr>
          <w:rFonts w:ascii="Calibri" w:hAnsi="Calibri"/>
          <w:szCs w:val="22"/>
        </w:rPr>
        <w:t>Akce 202</w:t>
      </w:r>
      <w:r w:rsidR="00005536">
        <w:rPr>
          <w:rFonts w:ascii="Calibri" w:hAnsi="Calibri"/>
          <w:szCs w:val="22"/>
        </w:rPr>
        <w:t>6</w:t>
      </w:r>
      <w:r>
        <w:rPr>
          <w:rFonts w:ascii="Calibri" w:hAnsi="Calibri"/>
          <w:szCs w:val="22"/>
        </w:rPr>
        <w:t xml:space="preserve">, </w:t>
      </w:r>
      <w:r w:rsidRPr="00B21DA1">
        <w:rPr>
          <w:rFonts w:ascii="Calibri" w:hAnsi="Calibri"/>
          <w:szCs w:val="22"/>
        </w:rPr>
        <w:t>směrnici</w:t>
      </w:r>
      <w:r>
        <w:rPr>
          <w:rFonts w:ascii="Calibri" w:hAnsi="Calibri"/>
          <w:szCs w:val="22"/>
        </w:rPr>
        <w:t xml:space="preserve"> </w:t>
      </w:r>
      <w:r w:rsidRPr="00B21DA1">
        <w:rPr>
          <w:rFonts w:ascii="Calibri" w:hAnsi="Calibri"/>
          <w:szCs w:val="22"/>
        </w:rPr>
        <w:t xml:space="preserve">č. </w:t>
      </w:r>
      <w:r w:rsidR="00062D66">
        <w:rPr>
          <w:rFonts w:ascii="Calibri" w:hAnsi="Calibri"/>
          <w:szCs w:val="22"/>
        </w:rPr>
        <w:t>4</w:t>
      </w:r>
      <w:r w:rsidRPr="00B21DA1">
        <w:rPr>
          <w:rFonts w:ascii="Calibri" w:hAnsi="Calibri"/>
          <w:szCs w:val="22"/>
        </w:rPr>
        <w:t>/20</w:t>
      </w:r>
      <w:r w:rsidR="00062D66">
        <w:rPr>
          <w:rFonts w:ascii="Calibri" w:hAnsi="Calibri"/>
          <w:szCs w:val="22"/>
        </w:rPr>
        <w:t>24</w:t>
      </w:r>
      <w:r>
        <w:rPr>
          <w:rFonts w:ascii="Calibri" w:hAnsi="Calibri"/>
          <w:szCs w:val="22"/>
        </w:rPr>
        <w:t>,</w:t>
      </w:r>
      <w:r w:rsidRPr="00B21DA1">
        <w:rPr>
          <w:rFonts w:ascii="Calibri" w:hAnsi="Calibri"/>
          <w:szCs w:val="22"/>
        </w:rPr>
        <w:t xml:space="preserve"> Zásady pro poskytování dotací z rozpočtu města Říčany a ve veřejnoprávní smlouvě. Svým podpisem potvrzuje úplnost a pravdivost údajů uvedených v podané žádosti a v jejích přílohách.</w:t>
      </w:r>
    </w:p>
    <w:p w14:paraId="4D509253" w14:textId="77777777" w:rsidR="00B21DA1" w:rsidRPr="00631E5A" w:rsidRDefault="00B21DA1" w:rsidP="00C60F97">
      <w:pPr>
        <w:pStyle w:val="Zkladntextodsazen2"/>
        <w:rPr>
          <w:rFonts w:ascii="Calibri" w:hAnsi="Calibri"/>
          <w:szCs w:val="22"/>
        </w:rPr>
      </w:pPr>
    </w:p>
    <w:p w14:paraId="04557368" w14:textId="77777777" w:rsidR="00C60F97" w:rsidRPr="00631E5A" w:rsidRDefault="00C60F97" w:rsidP="00C60F97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5D38FF52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EA7E2E0" w14:textId="77777777" w:rsidR="00C60F97" w:rsidRDefault="00C60F97" w:rsidP="00C60F97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14:paraId="1FFB1288" w14:textId="6CC54BA6" w:rsidR="00C60F97" w:rsidRDefault="00C60F97" w:rsidP="00C60F97">
      <w:pPr>
        <w:pStyle w:val="Zkladntextodsazen2"/>
        <w:rPr>
          <w:rFonts w:ascii="Calibri" w:hAnsi="Calibri"/>
          <w:szCs w:val="22"/>
        </w:rPr>
      </w:pPr>
    </w:p>
    <w:p w14:paraId="6058EF29" w14:textId="5C0BDFBE" w:rsidR="006F7E47" w:rsidRDefault="006F7E47" w:rsidP="00C60F97">
      <w:pPr>
        <w:pStyle w:val="Zkladntextodsazen2"/>
        <w:rPr>
          <w:rFonts w:ascii="Calibri" w:hAnsi="Calibri"/>
          <w:szCs w:val="22"/>
        </w:rPr>
      </w:pPr>
    </w:p>
    <w:p w14:paraId="6D66F4A8" w14:textId="77777777" w:rsidR="00B4344F" w:rsidRPr="00631E5A" w:rsidRDefault="00B4344F" w:rsidP="00C60F97">
      <w:pPr>
        <w:pStyle w:val="Zkladntextodsazen2"/>
        <w:rPr>
          <w:rFonts w:ascii="Calibri" w:hAnsi="Calibri"/>
          <w:szCs w:val="22"/>
        </w:rPr>
      </w:pPr>
    </w:p>
    <w:p w14:paraId="7E02B19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</w:p>
    <w:p w14:paraId="4864B571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5A918EFC" w14:textId="77777777" w:rsidR="00C60F97" w:rsidRPr="00631E5A" w:rsidRDefault="00C60F97" w:rsidP="00C60F97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D2738B5" w14:textId="77777777" w:rsidR="00C60F97" w:rsidRPr="00517AF9" w:rsidRDefault="00C60F97" w:rsidP="00C60F97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46D8EBB3" w14:textId="767C1A7E" w:rsidR="006F7E47" w:rsidRDefault="006F7E47" w:rsidP="00C60F97">
      <w:pPr>
        <w:pStyle w:val="Zkladntextodsazen2"/>
        <w:rPr>
          <w:rFonts w:ascii="Calibri" w:hAnsi="Calibri"/>
          <w:b/>
          <w:bCs/>
          <w:sz w:val="18"/>
          <w:szCs w:val="18"/>
        </w:rPr>
      </w:pPr>
    </w:p>
    <w:p w14:paraId="2F4F64C7" w14:textId="77777777" w:rsidR="00B4344F" w:rsidRDefault="00B4344F">
      <w:pPr>
        <w:pStyle w:val="Zkladntextodsazen2"/>
        <w:rPr>
          <w:rFonts w:ascii="Calibri" w:hAnsi="Calibri"/>
          <w:b/>
          <w:bCs/>
          <w:sz w:val="16"/>
          <w:szCs w:val="16"/>
        </w:rPr>
      </w:pPr>
    </w:p>
    <w:p w14:paraId="47158A17" w14:textId="77777777" w:rsidR="00B4344F" w:rsidRDefault="00B4344F">
      <w:pPr>
        <w:pStyle w:val="Zkladntextodsazen2"/>
        <w:rPr>
          <w:rFonts w:ascii="Calibri" w:hAnsi="Calibri"/>
          <w:b/>
          <w:bCs/>
          <w:sz w:val="16"/>
          <w:szCs w:val="16"/>
        </w:rPr>
      </w:pPr>
    </w:p>
    <w:p w14:paraId="371201D7" w14:textId="5644FA9E" w:rsidR="00963DE2" w:rsidRPr="00B4344F" w:rsidRDefault="00C60F97">
      <w:pPr>
        <w:pStyle w:val="Zkladntextodsazen2"/>
        <w:rPr>
          <w:rFonts w:ascii="Calibri" w:hAnsi="Calibri"/>
          <w:szCs w:val="22"/>
        </w:rPr>
      </w:pPr>
      <w:r w:rsidRPr="00B4344F">
        <w:rPr>
          <w:rFonts w:ascii="Calibri" w:hAnsi="Calibri"/>
          <w:b/>
          <w:bCs/>
          <w:sz w:val="20"/>
        </w:rPr>
        <w:t>Toto potvrzení o vyplnění a podání žádosti o programovou dotaci prostřednictvím elektronického dotačního portálu Grantys, vyplňte, vytiskněte, podepište a sken nebo fotokopii uložte v systému Grantys jako povinnou přílohu žádosti o poskytnutí dotace.  *</w:t>
      </w:r>
      <w:r w:rsidRPr="00B4344F">
        <w:rPr>
          <w:rFonts w:ascii="Calibri" w:hAnsi="Calibri"/>
          <w:sz w:val="20"/>
        </w:rPr>
        <w:t>V případě zastoupení na základě plné moci je potřebné doložit tuto plnou moc.</w:t>
      </w:r>
      <w:r w:rsidR="00963DE2" w:rsidRPr="00B4344F">
        <w:rPr>
          <w:rFonts w:ascii="Calibri" w:hAnsi="Calibri"/>
          <w:szCs w:val="22"/>
        </w:rPr>
        <w:tab/>
      </w:r>
      <w:bookmarkStart w:id="0" w:name="Text"/>
      <w:bookmarkEnd w:id="0"/>
    </w:p>
    <w:sectPr w:rsidR="00963DE2" w:rsidRPr="00B4344F" w:rsidSect="00B4344F">
      <w:footerReference w:type="default" r:id="rId12"/>
      <w:type w:val="continuous"/>
      <w:pgSz w:w="11906" w:h="16838"/>
      <w:pgMar w:top="426" w:right="1417" w:bottom="1418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DEC4" w14:textId="77777777" w:rsidR="00C60F97" w:rsidRDefault="00C60F97">
      <w:r>
        <w:separator/>
      </w:r>
    </w:p>
  </w:endnote>
  <w:endnote w:type="continuationSeparator" w:id="0">
    <w:p w14:paraId="06A2EFB2" w14:textId="77777777" w:rsidR="00C60F97" w:rsidRDefault="00C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BBAF" w14:textId="77777777"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14:paraId="75E2E663" w14:textId="77777777" w:rsidR="00E8110E" w:rsidRPr="00E8110E" w:rsidRDefault="00821DBC" w:rsidP="00E8110E">
    <w:r>
      <w:rPr>
        <w:noProof/>
      </w:rPr>
      <w:drawing>
        <wp:anchor distT="0" distB="0" distL="114300" distR="114300" simplePos="0" relativeHeight="251659776" behindDoc="0" locked="0" layoutInCell="1" allowOverlap="1" wp14:anchorId="7EF14A20" wp14:editId="09B5AAD5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6547482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D5E8D" w14:textId="77777777"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14:paraId="421100FE" w14:textId="77777777"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BFF14" w14:textId="77777777" w:rsidR="00C60F97" w:rsidRDefault="00C60F97">
      <w:r>
        <w:separator/>
      </w:r>
    </w:p>
  </w:footnote>
  <w:footnote w:type="continuationSeparator" w:id="0">
    <w:p w14:paraId="07DCFBFE" w14:textId="77777777" w:rsidR="00C60F97" w:rsidRDefault="00C6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01571413">
    <w:abstractNumId w:val="3"/>
  </w:num>
  <w:num w:numId="2" w16cid:durableId="90705464">
    <w:abstractNumId w:val="0"/>
  </w:num>
  <w:num w:numId="3" w16cid:durableId="638265814">
    <w:abstractNumId w:val="4"/>
  </w:num>
  <w:num w:numId="4" w16cid:durableId="1129974123">
    <w:abstractNumId w:val="2"/>
  </w:num>
  <w:num w:numId="5" w16cid:durableId="1804344934">
    <w:abstractNumId w:val="5"/>
  </w:num>
  <w:num w:numId="6" w16cid:durableId="60025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97"/>
    <w:rsid w:val="00005536"/>
    <w:rsid w:val="00006B72"/>
    <w:rsid w:val="00010999"/>
    <w:rsid w:val="00023B60"/>
    <w:rsid w:val="00047840"/>
    <w:rsid w:val="00062D66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1C3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3E01D8"/>
    <w:rsid w:val="00422CDA"/>
    <w:rsid w:val="00450B24"/>
    <w:rsid w:val="004974F7"/>
    <w:rsid w:val="004B7A02"/>
    <w:rsid w:val="004C2D7E"/>
    <w:rsid w:val="004C42B4"/>
    <w:rsid w:val="004F7682"/>
    <w:rsid w:val="00504493"/>
    <w:rsid w:val="00546CCD"/>
    <w:rsid w:val="005E17A6"/>
    <w:rsid w:val="00600056"/>
    <w:rsid w:val="006159A7"/>
    <w:rsid w:val="006531B2"/>
    <w:rsid w:val="006914AA"/>
    <w:rsid w:val="006A12AC"/>
    <w:rsid w:val="006A3A72"/>
    <w:rsid w:val="006B3D2F"/>
    <w:rsid w:val="006F2B67"/>
    <w:rsid w:val="006F2E79"/>
    <w:rsid w:val="006F5FD1"/>
    <w:rsid w:val="006F7E47"/>
    <w:rsid w:val="007805E3"/>
    <w:rsid w:val="00794265"/>
    <w:rsid w:val="007A2862"/>
    <w:rsid w:val="007E3FF6"/>
    <w:rsid w:val="00820725"/>
    <w:rsid w:val="00821DBC"/>
    <w:rsid w:val="00845DA9"/>
    <w:rsid w:val="00884675"/>
    <w:rsid w:val="00887688"/>
    <w:rsid w:val="008C1EB7"/>
    <w:rsid w:val="008C52D4"/>
    <w:rsid w:val="00906770"/>
    <w:rsid w:val="00910B0A"/>
    <w:rsid w:val="009123C8"/>
    <w:rsid w:val="00924057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C5C44"/>
    <w:rsid w:val="00AF010E"/>
    <w:rsid w:val="00B12B3F"/>
    <w:rsid w:val="00B21DA1"/>
    <w:rsid w:val="00B4344F"/>
    <w:rsid w:val="00B53008"/>
    <w:rsid w:val="00B96E22"/>
    <w:rsid w:val="00BC4167"/>
    <w:rsid w:val="00BC4809"/>
    <w:rsid w:val="00BC4A82"/>
    <w:rsid w:val="00C24DDD"/>
    <w:rsid w:val="00C25430"/>
    <w:rsid w:val="00C27D52"/>
    <w:rsid w:val="00C60F97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63C1E"/>
    <w:rsid w:val="00E8110E"/>
    <w:rsid w:val="00E92A55"/>
    <w:rsid w:val="00EB51AA"/>
    <w:rsid w:val="00ED603E"/>
    <w:rsid w:val="00ED77FE"/>
    <w:rsid w:val="00F21AFD"/>
    <w:rsid w:val="00F46F8D"/>
    <w:rsid w:val="00F57814"/>
    <w:rsid w:val="00F8184F"/>
    <w:rsid w:val="00F86EB0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0FDE093"/>
  <w14:defaultImageDpi w14:val="0"/>
  <w15:docId w15:val="{66BD3C74-88B5-42FC-A74A-4F5A020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C60F97"/>
    <w:rPr>
      <w:b/>
      <w:bCs/>
    </w:rPr>
  </w:style>
  <w:style w:type="table" w:styleId="Mkatabulky">
    <w:name w:val="Table Grid"/>
    <w:basedOn w:val="Normlntabulka"/>
    <w:rsid w:val="00C6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2.ricany.cz\apps\VZORY\Voln&#253;%20list%20-%20s%20vizu&#225;lem%20M&#283;sto%20&#344;&#237;&#269;an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2DB14CD0-1799-47F9-8F42-4CF28948F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61144-250A-4546-A4AE-62AB76C64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67518-0F0E-4F27-B7E3-E21D4E3E1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BD6F-2EC9-4221-87A4-6E77A1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 Město Říčany.dotx</Template>
  <TotalTime>6</TotalTime>
  <Pages>1</Pages>
  <Words>293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4</cp:revision>
  <cp:lastPrinted>2016-06-27T13:51:00Z</cp:lastPrinted>
  <dcterms:created xsi:type="dcterms:W3CDTF">2024-12-10T09:46:00Z</dcterms:created>
  <dcterms:modified xsi:type="dcterms:W3CDTF">2025-08-06T12:37:00Z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0x0101005E0E6C1DFF0934469D5A6560A301ADD2</vt:lpwstr>
  </property>
</Properties>
</file>